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50D37" w14:textId="77777777" w:rsidR="00BD765D" w:rsidRDefault="00BD765D" w:rsidP="00BD765D">
      <w:pPr>
        <w:rPr>
          <w:rFonts w:ascii="Century Gothic" w:hAnsi="Century Gothic" w:cstheme="minorHAnsi"/>
          <w:b/>
          <w:sz w:val="32"/>
        </w:rPr>
      </w:pPr>
      <w:r w:rsidRPr="00E85557">
        <w:rPr>
          <w:rFonts w:ascii="Century Gothic" w:hAnsi="Century Gothic" w:cstheme="minorHAnsi"/>
          <w:b/>
          <w:sz w:val="32"/>
        </w:rPr>
        <w:t xml:space="preserve">Creative </w:t>
      </w:r>
      <w:r>
        <w:rPr>
          <w:rFonts w:ascii="Century Gothic" w:hAnsi="Century Gothic" w:cstheme="minorHAnsi"/>
          <w:b/>
          <w:sz w:val="32"/>
        </w:rPr>
        <w:t>P</w:t>
      </w:r>
      <w:r w:rsidRPr="00E85557">
        <w:rPr>
          <w:rFonts w:ascii="Century Gothic" w:hAnsi="Century Gothic" w:cstheme="minorHAnsi"/>
          <w:b/>
          <w:sz w:val="32"/>
        </w:rPr>
        <w:t>ractitioners </w:t>
      </w:r>
      <w:r>
        <w:rPr>
          <w:rFonts w:ascii="Century Gothic" w:hAnsi="Century Gothic" w:cstheme="minorHAnsi"/>
          <w:b/>
          <w:sz w:val="32"/>
        </w:rPr>
        <w:t>– Magic Carpet</w:t>
      </w:r>
    </w:p>
    <w:p w14:paraId="7AF8F1C9" w14:textId="77777777" w:rsidR="00BD765D" w:rsidRDefault="00BD765D" w:rsidP="00BD765D">
      <w:pPr>
        <w:rPr>
          <w:rFonts w:ascii="Century Gothic" w:eastAsiaTheme="minorEastAsia" w:hAnsi="Century Gothic"/>
          <w:b/>
          <w:sz w:val="28"/>
        </w:rPr>
      </w:pPr>
    </w:p>
    <w:p w14:paraId="3B60A122" w14:textId="77777777" w:rsidR="00BD765D" w:rsidRPr="00E85557" w:rsidRDefault="00BD765D" w:rsidP="00BD765D">
      <w:pPr>
        <w:rPr>
          <w:rFonts w:ascii="Century Gothic" w:eastAsiaTheme="minorEastAsia" w:hAnsi="Century Gothic"/>
          <w:sz w:val="22"/>
          <w:szCs w:val="22"/>
        </w:rPr>
      </w:pPr>
      <w:r w:rsidRPr="00E85557">
        <w:rPr>
          <w:rFonts w:ascii="Century Gothic" w:eastAsiaTheme="minorEastAsia" w:hAnsi="Century Gothic"/>
          <w:b/>
          <w:bCs/>
          <w:sz w:val="22"/>
          <w:szCs w:val="22"/>
        </w:rPr>
        <w:t>Location:</w:t>
      </w:r>
      <w:r w:rsidRPr="00E85557">
        <w:rPr>
          <w:rFonts w:ascii="Century Gothic" w:eastAsiaTheme="minorEastAsia" w:hAnsi="Century Gothic"/>
          <w:sz w:val="22"/>
          <w:szCs w:val="22"/>
        </w:rPr>
        <w:t> Honiton</w:t>
      </w:r>
    </w:p>
    <w:p w14:paraId="05126B99" w14:textId="5E40B2AE" w:rsidR="00BD765D" w:rsidRPr="00E85557" w:rsidRDefault="00BD765D" w:rsidP="00BD765D">
      <w:pPr>
        <w:rPr>
          <w:rFonts w:ascii="Century Gothic" w:eastAsiaTheme="minorEastAsia" w:hAnsi="Century Gothic"/>
          <w:sz w:val="22"/>
          <w:szCs w:val="22"/>
        </w:rPr>
      </w:pPr>
      <w:r w:rsidRPr="00E85557">
        <w:rPr>
          <w:rFonts w:ascii="Century Gothic" w:eastAsiaTheme="minorEastAsia" w:hAnsi="Century Gothic"/>
          <w:b/>
          <w:bCs/>
          <w:sz w:val="22"/>
          <w:szCs w:val="22"/>
        </w:rPr>
        <w:t xml:space="preserve">Time: </w:t>
      </w:r>
      <w:r w:rsidRPr="00E85557">
        <w:rPr>
          <w:rFonts w:ascii="Century Gothic" w:eastAsiaTheme="minorEastAsia" w:hAnsi="Century Gothic"/>
          <w:sz w:val="22"/>
          <w:szCs w:val="22"/>
        </w:rPr>
        <w:t>Thursdays 11</w:t>
      </w:r>
      <w:r>
        <w:rPr>
          <w:rFonts w:ascii="Century Gothic" w:eastAsiaTheme="minorEastAsia" w:hAnsi="Century Gothic"/>
          <w:sz w:val="22"/>
          <w:szCs w:val="22"/>
        </w:rPr>
        <w:t>am</w:t>
      </w:r>
      <w:r w:rsidRPr="00E85557">
        <w:rPr>
          <w:rFonts w:ascii="Century Gothic" w:eastAsiaTheme="minorEastAsia" w:hAnsi="Century Gothic"/>
          <w:sz w:val="22"/>
          <w:szCs w:val="22"/>
        </w:rPr>
        <w:t xml:space="preserve"> </w:t>
      </w:r>
      <w:r>
        <w:rPr>
          <w:rFonts w:ascii="Century Gothic" w:eastAsiaTheme="minorEastAsia" w:hAnsi="Century Gothic"/>
          <w:sz w:val="22"/>
          <w:szCs w:val="22"/>
        </w:rPr>
        <w:t>–</w:t>
      </w:r>
      <w:r w:rsidRPr="00E85557">
        <w:rPr>
          <w:rFonts w:ascii="Century Gothic" w:eastAsiaTheme="minorEastAsia" w:hAnsi="Century Gothic"/>
          <w:sz w:val="22"/>
          <w:szCs w:val="22"/>
        </w:rPr>
        <w:t xml:space="preserve"> 1</w:t>
      </w:r>
      <w:r>
        <w:rPr>
          <w:rFonts w:ascii="Century Gothic" w:eastAsiaTheme="minorEastAsia" w:hAnsi="Century Gothic"/>
          <w:sz w:val="22"/>
          <w:szCs w:val="22"/>
        </w:rPr>
        <w:t>pm</w:t>
      </w:r>
      <w:r w:rsidRPr="00E85557">
        <w:rPr>
          <w:rFonts w:ascii="Century Gothic" w:eastAsiaTheme="minorEastAsia" w:hAnsi="Century Gothic"/>
          <w:sz w:val="22"/>
          <w:szCs w:val="22"/>
        </w:rPr>
        <w:t xml:space="preserve"> (with added time for set up and pack down)</w:t>
      </w:r>
    </w:p>
    <w:p w14:paraId="2EB682AF" w14:textId="77777777" w:rsidR="00BD765D" w:rsidRPr="00E85557" w:rsidRDefault="00BD765D" w:rsidP="00BD765D">
      <w:pPr>
        <w:rPr>
          <w:rFonts w:ascii="Century Gothic" w:eastAsiaTheme="minorEastAsia" w:hAnsi="Century Gothic"/>
          <w:sz w:val="22"/>
          <w:szCs w:val="22"/>
        </w:rPr>
      </w:pPr>
      <w:r w:rsidRPr="00E85557">
        <w:rPr>
          <w:rFonts w:ascii="Century Gothic" w:eastAsiaTheme="minorEastAsia" w:hAnsi="Century Gothic"/>
          <w:b/>
          <w:bCs/>
          <w:sz w:val="22"/>
          <w:szCs w:val="22"/>
        </w:rPr>
        <w:t>Regularity:</w:t>
      </w:r>
      <w:r w:rsidRPr="00E85557">
        <w:rPr>
          <w:rFonts w:ascii="Century Gothic" w:eastAsiaTheme="minorEastAsia" w:hAnsi="Century Gothic"/>
          <w:sz w:val="22"/>
          <w:szCs w:val="22"/>
        </w:rPr>
        <w:t> ad hoc (once a month)</w:t>
      </w:r>
    </w:p>
    <w:p w14:paraId="2AC02C99" w14:textId="77777777" w:rsidR="00BD765D" w:rsidRDefault="00BD765D" w:rsidP="00BD765D">
      <w:pPr>
        <w:rPr>
          <w:rFonts w:ascii="Century Gothic" w:eastAsiaTheme="minorEastAsia" w:hAnsi="Century Gothic"/>
          <w:b/>
          <w:sz w:val="22"/>
          <w:szCs w:val="22"/>
        </w:rPr>
      </w:pPr>
    </w:p>
    <w:p w14:paraId="297BA5D3" w14:textId="77777777" w:rsidR="00BD765D" w:rsidRDefault="00BD765D" w:rsidP="00BD765D">
      <w:pPr>
        <w:rPr>
          <w:rFonts w:ascii="Century Gothic" w:eastAsiaTheme="minorEastAsia" w:hAnsi="Century Gothic"/>
          <w:b/>
          <w:sz w:val="22"/>
          <w:szCs w:val="22"/>
        </w:rPr>
      </w:pPr>
      <w:r>
        <w:rPr>
          <w:rFonts w:ascii="Century Gothic" w:eastAsiaTheme="minorEastAsia" w:hAnsi="Century Gothic"/>
          <w:b/>
          <w:sz w:val="22"/>
          <w:szCs w:val="22"/>
        </w:rPr>
        <w:t>About the role</w:t>
      </w:r>
    </w:p>
    <w:p w14:paraId="07956AFE" w14:textId="77777777" w:rsidR="00BD765D" w:rsidRPr="00E85557" w:rsidRDefault="00BD765D" w:rsidP="00BD765D">
      <w:pPr>
        <w:rPr>
          <w:rFonts w:ascii="Century Gothic" w:eastAsiaTheme="minorEastAsia" w:hAnsi="Century Gothic"/>
          <w:sz w:val="22"/>
          <w:szCs w:val="22"/>
        </w:rPr>
      </w:pPr>
      <w:r w:rsidRPr="00E85557">
        <w:rPr>
          <w:rFonts w:ascii="Century Gothic" w:eastAsiaTheme="minorEastAsia" w:hAnsi="Century Gothic"/>
          <w:sz w:val="22"/>
          <w:szCs w:val="22"/>
        </w:rPr>
        <w:t>You will design and deliver accessible and engaging creative workshops that are tailored to meet a wide range of needs.  </w:t>
      </w:r>
    </w:p>
    <w:p w14:paraId="0A3655DD" w14:textId="77777777" w:rsidR="00BD765D" w:rsidRDefault="00BD765D" w:rsidP="00BD765D">
      <w:pPr>
        <w:rPr>
          <w:rFonts w:ascii="Century Gothic" w:eastAsiaTheme="minorEastAsia" w:hAnsi="Century Gothic"/>
          <w:sz w:val="22"/>
          <w:szCs w:val="22"/>
        </w:rPr>
      </w:pPr>
    </w:p>
    <w:p w14:paraId="6188AC9D" w14:textId="77777777" w:rsidR="00BD765D" w:rsidRPr="00E85557" w:rsidRDefault="00BD765D" w:rsidP="00BD765D">
      <w:pPr>
        <w:rPr>
          <w:rFonts w:ascii="Century Gothic" w:eastAsiaTheme="minorEastAsia" w:hAnsi="Century Gothic"/>
          <w:sz w:val="22"/>
          <w:szCs w:val="22"/>
        </w:rPr>
      </w:pPr>
      <w:r w:rsidRPr="00E85557">
        <w:rPr>
          <w:rFonts w:ascii="Century Gothic" w:eastAsiaTheme="minorEastAsia" w:hAnsi="Century Gothic"/>
          <w:b/>
          <w:bCs/>
          <w:sz w:val="22"/>
          <w:szCs w:val="22"/>
        </w:rPr>
        <w:t>We welcome applicants from all creative backgrounds, this may include:</w:t>
      </w:r>
    </w:p>
    <w:p w14:paraId="5352FF1E" w14:textId="77777777" w:rsidR="00BD765D" w:rsidRPr="00E85557" w:rsidRDefault="00BD765D" w:rsidP="00BD765D">
      <w:pPr>
        <w:rPr>
          <w:rFonts w:ascii="Century Gothic" w:eastAsiaTheme="minorEastAsia" w:hAnsi="Century Gothic"/>
          <w:sz w:val="22"/>
          <w:szCs w:val="22"/>
        </w:rPr>
      </w:pPr>
      <w:r w:rsidRPr="00E85557">
        <w:rPr>
          <w:rFonts w:ascii="Century Gothic" w:eastAsiaTheme="minorEastAsia" w:hAnsi="Century Gothic"/>
          <w:sz w:val="22"/>
          <w:szCs w:val="22"/>
        </w:rPr>
        <w:t>Visual arts</w:t>
      </w:r>
    </w:p>
    <w:p w14:paraId="3211F3F2" w14:textId="77777777" w:rsidR="00BD765D" w:rsidRPr="00E85557" w:rsidRDefault="00BD765D" w:rsidP="00BD765D">
      <w:pPr>
        <w:rPr>
          <w:rFonts w:ascii="Century Gothic" w:eastAsiaTheme="minorEastAsia" w:hAnsi="Century Gothic"/>
          <w:sz w:val="22"/>
          <w:szCs w:val="22"/>
        </w:rPr>
      </w:pPr>
      <w:r w:rsidRPr="00E85557">
        <w:rPr>
          <w:rFonts w:ascii="Century Gothic" w:eastAsiaTheme="minorEastAsia" w:hAnsi="Century Gothic"/>
          <w:sz w:val="22"/>
          <w:szCs w:val="22"/>
        </w:rPr>
        <w:t>Drama and theatre</w:t>
      </w:r>
    </w:p>
    <w:p w14:paraId="75C860C7" w14:textId="77777777" w:rsidR="00BD765D" w:rsidRPr="00E85557" w:rsidRDefault="00BD765D" w:rsidP="00BD765D">
      <w:pPr>
        <w:rPr>
          <w:rFonts w:ascii="Century Gothic" w:eastAsiaTheme="minorEastAsia" w:hAnsi="Century Gothic"/>
          <w:sz w:val="22"/>
          <w:szCs w:val="22"/>
        </w:rPr>
      </w:pPr>
      <w:r w:rsidRPr="00E85557">
        <w:rPr>
          <w:rFonts w:ascii="Century Gothic" w:eastAsiaTheme="minorEastAsia" w:hAnsi="Century Gothic"/>
          <w:sz w:val="22"/>
          <w:szCs w:val="22"/>
        </w:rPr>
        <w:t>Dance and movement</w:t>
      </w:r>
    </w:p>
    <w:p w14:paraId="2335B8A4" w14:textId="77777777" w:rsidR="00BD765D" w:rsidRPr="00E85557" w:rsidRDefault="00BD765D" w:rsidP="00BD765D">
      <w:pPr>
        <w:rPr>
          <w:rFonts w:ascii="Century Gothic" w:eastAsiaTheme="minorEastAsia" w:hAnsi="Century Gothic"/>
          <w:sz w:val="22"/>
          <w:szCs w:val="22"/>
        </w:rPr>
      </w:pPr>
      <w:r w:rsidRPr="00E85557">
        <w:rPr>
          <w:rFonts w:ascii="Century Gothic" w:eastAsiaTheme="minorEastAsia" w:hAnsi="Century Gothic"/>
          <w:sz w:val="22"/>
          <w:szCs w:val="22"/>
        </w:rPr>
        <w:t>Sculpture and 3D work</w:t>
      </w:r>
    </w:p>
    <w:p w14:paraId="5EF93947" w14:textId="77777777" w:rsidR="00BD765D" w:rsidRPr="00E85557" w:rsidRDefault="00BD765D" w:rsidP="00BD765D">
      <w:pPr>
        <w:rPr>
          <w:rFonts w:ascii="Century Gothic" w:eastAsiaTheme="minorEastAsia" w:hAnsi="Century Gothic"/>
          <w:sz w:val="22"/>
          <w:szCs w:val="22"/>
        </w:rPr>
      </w:pPr>
      <w:r w:rsidRPr="00E85557">
        <w:rPr>
          <w:rFonts w:ascii="Century Gothic" w:eastAsiaTheme="minorEastAsia" w:hAnsi="Century Gothic"/>
          <w:sz w:val="22"/>
          <w:szCs w:val="22"/>
        </w:rPr>
        <w:t>Music and sound</w:t>
      </w:r>
    </w:p>
    <w:p w14:paraId="1A17407F" w14:textId="77777777" w:rsidR="00BD765D" w:rsidRDefault="00BD765D" w:rsidP="00BD765D">
      <w:pPr>
        <w:rPr>
          <w:rFonts w:ascii="Century Gothic" w:eastAsiaTheme="minorEastAsia" w:hAnsi="Century Gothic"/>
          <w:sz w:val="22"/>
          <w:szCs w:val="22"/>
        </w:rPr>
      </w:pPr>
    </w:p>
    <w:p w14:paraId="09120A9A" w14:textId="77777777" w:rsidR="00BD765D" w:rsidRDefault="00BD765D" w:rsidP="00BD765D">
      <w:pPr>
        <w:spacing w:line="256" w:lineRule="auto"/>
        <w:jc w:val="both"/>
        <w:rPr>
          <w:rFonts w:ascii="Century Gothic" w:eastAsiaTheme="minorHAnsi" w:hAnsi="Century Gothic" w:cstheme="minorBidi"/>
          <w:b/>
          <w:bCs/>
          <w:sz w:val="22"/>
          <w:szCs w:val="22"/>
        </w:rPr>
      </w:pPr>
      <w:r>
        <w:rPr>
          <w:rFonts w:ascii="Century Gothic" w:eastAsiaTheme="minorHAnsi" w:hAnsi="Century Gothic" w:cstheme="minorBidi"/>
          <w:b/>
          <w:bCs/>
          <w:sz w:val="22"/>
          <w:szCs w:val="22"/>
        </w:rPr>
        <w:t xml:space="preserve">Key Responsibilities: </w:t>
      </w:r>
    </w:p>
    <w:p w14:paraId="142D6DD8" w14:textId="77777777" w:rsidR="00BD765D" w:rsidRPr="00E85557" w:rsidRDefault="00BD765D" w:rsidP="00BD765D">
      <w:pPr>
        <w:numPr>
          <w:ilvl w:val="0"/>
          <w:numId w:val="28"/>
        </w:numPr>
        <w:contextualSpacing/>
        <w:rPr>
          <w:rFonts w:ascii="Century Gothic" w:eastAsia="Century Gothic" w:hAnsi="Century Gothic" w:cs="Times New Roman"/>
          <w:sz w:val="22"/>
          <w:szCs w:val="22"/>
          <w:lang w:eastAsia="en-GB"/>
        </w:rPr>
      </w:pPr>
      <w:r w:rsidRPr="00E85557">
        <w:rPr>
          <w:rFonts w:ascii="Century Gothic" w:eastAsia="Century Gothic" w:hAnsi="Century Gothic" w:cs="Times New Roman"/>
          <w:sz w:val="22"/>
          <w:szCs w:val="22"/>
          <w:lang w:eastAsia="en-GB"/>
        </w:rPr>
        <w:t>Plan and deliver monthly creative sessions on Thursdays, 11 AM – 1 PM</w:t>
      </w:r>
    </w:p>
    <w:p w14:paraId="2DDBBE47" w14:textId="77777777" w:rsidR="00BD765D" w:rsidRPr="00E85557" w:rsidRDefault="00BD765D" w:rsidP="00BD765D">
      <w:pPr>
        <w:numPr>
          <w:ilvl w:val="0"/>
          <w:numId w:val="29"/>
        </w:numPr>
        <w:contextualSpacing/>
        <w:rPr>
          <w:rFonts w:ascii="Century Gothic" w:eastAsia="Century Gothic" w:hAnsi="Century Gothic" w:cs="Times New Roman"/>
          <w:sz w:val="22"/>
          <w:szCs w:val="22"/>
          <w:lang w:eastAsia="en-GB"/>
        </w:rPr>
      </w:pPr>
      <w:r w:rsidRPr="00E85557">
        <w:rPr>
          <w:rFonts w:ascii="Century Gothic" w:eastAsia="Century Gothic" w:hAnsi="Century Gothic" w:cs="Times New Roman"/>
          <w:sz w:val="22"/>
          <w:szCs w:val="22"/>
          <w:lang w:eastAsia="en-GB"/>
        </w:rPr>
        <w:t>Adapt your approach to ensure activities are inclusive and engaging for individuals with varying levels of ability</w:t>
      </w:r>
    </w:p>
    <w:p w14:paraId="621F7638" w14:textId="77777777" w:rsidR="00BD765D" w:rsidRPr="00E85557" w:rsidRDefault="00BD765D" w:rsidP="00BD765D">
      <w:pPr>
        <w:numPr>
          <w:ilvl w:val="0"/>
          <w:numId w:val="30"/>
        </w:numPr>
        <w:contextualSpacing/>
        <w:rPr>
          <w:rFonts w:ascii="Century Gothic" w:eastAsia="Century Gothic" w:hAnsi="Century Gothic" w:cs="Times New Roman"/>
          <w:sz w:val="22"/>
          <w:szCs w:val="22"/>
          <w:lang w:eastAsia="en-GB"/>
        </w:rPr>
      </w:pPr>
      <w:r w:rsidRPr="00E85557">
        <w:rPr>
          <w:rFonts w:ascii="Century Gothic" w:eastAsia="Century Gothic" w:hAnsi="Century Gothic" w:cs="Times New Roman"/>
          <w:sz w:val="22"/>
          <w:szCs w:val="22"/>
          <w:lang w:eastAsia="en-GB"/>
        </w:rPr>
        <w:t>Set up and pack down materials and equipment as needed</w:t>
      </w:r>
    </w:p>
    <w:p w14:paraId="6C0726AC" w14:textId="77777777" w:rsidR="00BD765D" w:rsidRPr="00E85557" w:rsidRDefault="00BD765D" w:rsidP="00BD765D">
      <w:pPr>
        <w:numPr>
          <w:ilvl w:val="0"/>
          <w:numId w:val="31"/>
        </w:numPr>
        <w:contextualSpacing/>
        <w:rPr>
          <w:rFonts w:ascii="Century Gothic" w:eastAsia="Century Gothic" w:hAnsi="Century Gothic" w:cs="Times New Roman"/>
          <w:sz w:val="22"/>
          <w:szCs w:val="22"/>
          <w:lang w:eastAsia="en-GB"/>
        </w:rPr>
      </w:pPr>
      <w:r w:rsidRPr="00E85557">
        <w:rPr>
          <w:rFonts w:ascii="Century Gothic" w:eastAsia="Century Gothic" w:hAnsi="Century Gothic" w:cs="Times New Roman"/>
          <w:sz w:val="22"/>
          <w:szCs w:val="22"/>
          <w:lang w:eastAsia="en-GB"/>
        </w:rPr>
        <w:t>Work collaboratively with support staff to ensure participant wellbeing</w:t>
      </w:r>
    </w:p>
    <w:p w14:paraId="696376A3" w14:textId="77777777" w:rsidR="00BD765D" w:rsidRPr="00E85557" w:rsidRDefault="00BD765D" w:rsidP="00BD765D">
      <w:pPr>
        <w:numPr>
          <w:ilvl w:val="0"/>
          <w:numId w:val="32"/>
        </w:numPr>
        <w:contextualSpacing/>
        <w:rPr>
          <w:rFonts w:ascii="Century Gothic" w:eastAsia="Century Gothic" w:hAnsi="Century Gothic" w:cs="Times New Roman"/>
          <w:sz w:val="22"/>
          <w:szCs w:val="22"/>
          <w:lang w:eastAsia="en-GB"/>
        </w:rPr>
      </w:pPr>
      <w:r w:rsidRPr="00E85557">
        <w:rPr>
          <w:rFonts w:ascii="Century Gothic" w:eastAsia="Century Gothic" w:hAnsi="Century Gothic" w:cs="Times New Roman"/>
          <w:sz w:val="22"/>
          <w:szCs w:val="22"/>
          <w:lang w:eastAsia="en-GB"/>
        </w:rPr>
        <w:t>Encourage self-expression and build confidence through creative exploration</w:t>
      </w:r>
    </w:p>
    <w:p w14:paraId="27CB499F" w14:textId="77777777" w:rsidR="00BD765D" w:rsidRDefault="00BD765D" w:rsidP="00BD765D">
      <w:pPr>
        <w:contextualSpacing/>
        <w:rPr>
          <w:rFonts w:ascii="Century Gothic" w:hAnsi="Century Gothic" w:cstheme="minorHAnsi"/>
          <w:b/>
          <w:sz w:val="22"/>
          <w:szCs w:val="22"/>
          <w:lang w:eastAsia="en-GB"/>
        </w:rPr>
      </w:pPr>
    </w:p>
    <w:p w14:paraId="3CD41CA6" w14:textId="77777777" w:rsidR="00BD765D" w:rsidRDefault="00BD765D" w:rsidP="00BD765D">
      <w:pPr>
        <w:rPr>
          <w:rFonts w:ascii="Century Gothic" w:eastAsiaTheme="minorEastAsia" w:hAnsi="Century Gothic"/>
          <w:b/>
          <w:sz w:val="22"/>
        </w:rPr>
      </w:pPr>
      <w:r>
        <w:rPr>
          <w:rFonts w:ascii="Century Gothic" w:eastAsiaTheme="minorEastAsia" w:hAnsi="Century Gothic"/>
          <w:b/>
          <w:sz w:val="22"/>
        </w:rPr>
        <w:t>Candidate Requirements</w:t>
      </w:r>
    </w:p>
    <w:p w14:paraId="305BD583" w14:textId="77777777" w:rsidR="00BD765D" w:rsidRDefault="00BD765D" w:rsidP="00BD765D">
      <w:pPr>
        <w:rPr>
          <w:rFonts w:ascii="Century Gothic" w:eastAsiaTheme="minorEastAsia" w:hAnsi="Century Gothic"/>
          <w:b/>
          <w:sz w:val="22"/>
        </w:rPr>
      </w:pPr>
      <w:r>
        <w:rPr>
          <w:rFonts w:ascii="Century Gothic" w:eastAsiaTheme="minorEastAsia" w:hAnsi="Century Gothic"/>
          <w:b/>
          <w:sz w:val="22"/>
        </w:rPr>
        <w:t>Essential</w:t>
      </w:r>
    </w:p>
    <w:p w14:paraId="4E1AC7D3" w14:textId="77777777" w:rsidR="00BD765D" w:rsidRPr="00E85557" w:rsidRDefault="00BD765D" w:rsidP="00BD765D">
      <w:pPr>
        <w:numPr>
          <w:ilvl w:val="0"/>
          <w:numId w:val="33"/>
        </w:numPr>
        <w:rPr>
          <w:rFonts w:ascii="Century Gothic" w:eastAsiaTheme="minorEastAsia" w:hAnsi="Century Gothic" w:cstheme="minorBidi"/>
          <w:sz w:val="22"/>
          <w:szCs w:val="22"/>
        </w:rPr>
      </w:pPr>
      <w:r w:rsidRPr="00E85557">
        <w:rPr>
          <w:rFonts w:ascii="Century Gothic" w:eastAsiaTheme="minorEastAsia" w:hAnsi="Century Gothic" w:cstheme="minorBidi"/>
          <w:sz w:val="22"/>
          <w:szCs w:val="22"/>
        </w:rPr>
        <w:t>Experience working with adults with learning and/or physical disabilities is desirable</w:t>
      </w:r>
    </w:p>
    <w:p w14:paraId="7470BD32" w14:textId="77777777" w:rsidR="00BD765D" w:rsidRPr="00E85557" w:rsidRDefault="00BD765D" w:rsidP="00BD765D">
      <w:pPr>
        <w:numPr>
          <w:ilvl w:val="0"/>
          <w:numId w:val="34"/>
        </w:numPr>
        <w:rPr>
          <w:rFonts w:ascii="Century Gothic" w:eastAsiaTheme="minorEastAsia" w:hAnsi="Century Gothic" w:cstheme="minorBidi"/>
          <w:sz w:val="22"/>
          <w:szCs w:val="22"/>
        </w:rPr>
      </w:pPr>
      <w:r w:rsidRPr="00E85557">
        <w:rPr>
          <w:rFonts w:ascii="Century Gothic" w:eastAsiaTheme="minorEastAsia" w:hAnsi="Century Gothic" w:cstheme="minorBidi"/>
          <w:sz w:val="22"/>
          <w:szCs w:val="22"/>
        </w:rPr>
        <w:t>A creative background in any relevant art form</w:t>
      </w:r>
    </w:p>
    <w:p w14:paraId="24171550" w14:textId="77777777" w:rsidR="00BD765D" w:rsidRPr="00E85557" w:rsidRDefault="00BD765D" w:rsidP="00BD765D">
      <w:pPr>
        <w:numPr>
          <w:ilvl w:val="0"/>
          <w:numId w:val="35"/>
        </w:numPr>
        <w:rPr>
          <w:rFonts w:ascii="Century Gothic" w:eastAsiaTheme="minorEastAsia" w:hAnsi="Century Gothic" w:cstheme="minorBidi"/>
          <w:sz w:val="22"/>
          <w:szCs w:val="22"/>
        </w:rPr>
      </w:pPr>
      <w:r w:rsidRPr="00E85557">
        <w:rPr>
          <w:rFonts w:ascii="Century Gothic" w:eastAsiaTheme="minorEastAsia" w:hAnsi="Century Gothic" w:cstheme="minorBidi"/>
          <w:sz w:val="22"/>
          <w:szCs w:val="22"/>
        </w:rPr>
        <w:t>Excellent communication and interpersonal skills</w:t>
      </w:r>
    </w:p>
    <w:p w14:paraId="24995224" w14:textId="77777777" w:rsidR="00BD765D" w:rsidRPr="00E85557" w:rsidRDefault="00BD765D" w:rsidP="00BD765D">
      <w:pPr>
        <w:numPr>
          <w:ilvl w:val="0"/>
          <w:numId w:val="36"/>
        </w:numPr>
        <w:rPr>
          <w:rFonts w:ascii="Century Gothic" w:eastAsiaTheme="minorEastAsia" w:hAnsi="Century Gothic" w:cstheme="minorBidi"/>
          <w:sz w:val="22"/>
          <w:szCs w:val="22"/>
        </w:rPr>
      </w:pPr>
      <w:r w:rsidRPr="00E85557">
        <w:rPr>
          <w:rFonts w:ascii="Century Gothic" w:eastAsiaTheme="minorEastAsia" w:hAnsi="Century Gothic" w:cstheme="minorBidi"/>
          <w:sz w:val="22"/>
          <w:szCs w:val="22"/>
        </w:rPr>
        <w:t>Flexibility, patience, and a person-centred approach</w:t>
      </w:r>
    </w:p>
    <w:p w14:paraId="28F0EBC6" w14:textId="77777777" w:rsidR="00BD765D" w:rsidRDefault="00BD765D" w:rsidP="00BD765D">
      <w:pPr>
        <w:numPr>
          <w:ilvl w:val="0"/>
          <w:numId w:val="37"/>
        </w:numPr>
        <w:rPr>
          <w:rFonts w:ascii="Century Gothic" w:eastAsiaTheme="minorEastAsia" w:hAnsi="Century Gothic" w:cstheme="minorBidi"/>
          <w:sz w:val="22"/>
          <w:szCs w:val="22"/>
        </w:rPr>
      </w:pPr>
      <w:r w:rsidRPr="00E85557">
        <w:rPr>
          <w:rFonts w:ascii="Century Gothic" w:eastAsiaTheme="minorEastAsia" w:hAnsi="Century Gothic" w:cstheme="minorBidi"/>
          <w:sz w:val="22"/>
          <w:szCs w:val="22"/>
        </w:rPr>
        <w:t>Willingness to adapt your practice to meet diverse need</w:t>
      </w:r>
    </w:p>
    <w:p w14:paraId="3D91C35A" w14:textId="77777777" w:rsidR="00BD765D" w:rsidRPr="00E85557" w:rsidRDefault="00BD765D" w:rsidP="00BD765D">
      <w:pPr>
        <w:ind w:left="720"/>
        <w:rPr>
          <w:rFonts w:ascii="Century Gothic" w:eastAsiaTheme="minorEastAsia" w:hAnsi="Century Gothic" w:cstheme="minorBidi"/>
          <w:sz w:val="22"/>
          <w:szCs w:val="22"/>
        </w:rPr>
      </w:pPr>
    </w:p>
    <w:p w14:paraId="1C0024EC" w14:textId="77777777" w:rsidR="00BD765D" w:rsidRDefault="00BD765D" w:rsidP="00BD765D">
      <w:pPr>
        <w:rPr>
          <w:rFonts w:ascii="Century Gothic" w:eastAsiaTheme="minorEastAsia" w:hAnsi="Century Gothic"/>
          <w:b/>
          <w:sz w:val="22"/>
        </w:rPr>
      </w:pPr>
      <w:r>
        <w:rPr>
          <w:rFonts w:ascii="Century Gothic" w:eastAsiaTheme="minorEastAsia" w:hAnsi="Century Gothic"/>
          <w:b/>
          <w:sz w:val="22"/>
        </w:rPr>
        <w:t>Location, Commitments and Terms &amp; Conditions</w:t>
      </w:r>
    </w:p>
    <w:p w14:paraId="4C952150" w14:textId="77777777" w:rsidR="00BD765D" w:rsidRPr="00E85557" w:rsidRDefault="00BD765D" w:rsidP="00BD765D">
      <w:pPr>
        <w:pStyle w:val="ListParagraph"/>
        <w:numPr>
          <w:ilvl w:val="0"/>
          <w:numId w:val="27"/>
        </w:numPr>
        <w:rPr>
          <w:rFonts w:ascii="Century Gothic" w:eastAsiaTheme="minorEastAsia" w:hAnsi="Century Gothic"/>
        </w:rPr>
      </w:pPr>
      <w:r w:rsidRPr="00E85557">
        <w:rPr>
          <w:rFonts w:ascii="Century Gothic" w:eastAsiaTheme="minorEastAsia" w:hAnsi="Century Gothic"/>
          <w:b/>
          <w:bCs/>
        </w:rPr>
        <w:t>Location:</w:t>
      </w:r>
      <w:r w:rsidRPr="00E85557">
        <w:rPr>
          <w:rFonts w:ascii="Century Gothic" w:eastAsiaTheme="minorEastAsia" w:hAnsi="Century Gothic"/>
        </w:rPr>
        <w:t> Honiton</w:t>
      </w:r>
    </w:p>
    <w:p w14:paraId="102BE104" w14:textId="77777777" w:rsidR="00BD765D" w:rsidRPr="00E85557" w:rsidRDefault="00BD765D" w:rsidP="00BD765D">
      <w:pPr>
        <w:pStyle w:val="ListParagraph"/>
        <w:numPr>
          <w:ilvl w:val="0"/>
          <w:numId w:val="27"/>
        </w:numPr>
        <w:rPr>
          <w:rFonts w:ascii="Century Gothic" w:eastAsiaTheme="minorEastAsia" w:hAnsi="Century Gothic"/>
        </w:rPr>
      </w:pPr>
      <w:r w:rsidRPr="00E85557">
        <w:rPr>
          <w:rFonts w:ascii="Century Gothic" w:eastAsiaTheme="minorEastAsia" w:hAnsi="Century Gothic"/>
          <w:b/>
          <w:bCs/>
        </w:rPr>
        <w:t xml:space="preserve">Time: </w:t>
      </w:r>
      <w:r w:rsidRPr="00E85557">
        <w:rPr>
          <w:rFonts w:ascii="Century Gothic" w:eastAsiaTheme="minorEastAsia" w:hAnsi="Century Gothic"/>
        </w:rPr>
        <w:t>Thursdays 11 - 1 (with added time for set up and pack down)</w:t>
      </w:r>
    </w:p>
    <w:p w14:paraId="7E641FF4" w14:textId="77777777" w:rsidR="00BD765D" w:rsidRPr="00E3548B" w:rsidRDefault="00BD765D" w:rsidP="00BD765D">
      <w:pPr>
        <w:pStyle w:val="ListParagraph"/>
        <w:numPr>
          <w:ilvl w:val="0"/>
          <w:numId w:val="27"/>
        </w:numPr>
        <w:rPr>
          <w:rFonts w:ascii="Century Gothic" w:hAnsi="Century Gothic" w:cstheme="minorHAnsi"/>
        </w:rPr>
      </w:pPr>
      <w:r w:rsidRPr="00E85557">
        <w:rPr>
          <w:rFonts w:ascii="Century Gothic" w:eastAsiaTheme="minorEastAsia" w:hAnsi="Century Gothic"/>
          <w:b/>
          <w:bCs/>
        </w:rPr>
        <w:t>Regularity:</w:t>
      </w:r>
      <w:r w:rsidRPr="00E85557">
        <w:rPr>
          <w:rFonts w:ascii="Century Gothic" w:eastAsiaTheme="minorEastAsia" w:hAnsi="Century Gothic"/>
        </w:rPr>
        <w:t> ad hoc (once a month)</w:t>
      </w:r>
    </w:p>
    <w:p w14:paraId="291282F1" w14:textId="3B5E21D7" w:rsidR="00E3548B" w:rsidRDefault="00E3548B" w:rsidP="00BD765D">
      <w:pPr>
        <w:pStyle w:val="ListParagraph"/>
        <w:numPr>
          <w:ilvl w:val="0"/>
          <w:numId w:val="27"/>
        </w:numPr>
        <w:rPr>
          <w:rFonts w:ascii="Century Gothic" w:hAnsi="Century Gothic" w:cstheme="minorHAnsi"/>
        </w:rPr>
      </w:pPr>
      <w:r>
        <w:rPr>
          <w:rFonts w:ascii="Century Gothic" w:eastAsiaTheme="minorEastAsia" w:hAnsi="Century Gothic"/>
          <w:b/>
          <w:bCs/>
        </w:rPr>
        <w:t>Rate:</w:t>
      </w:r>
      <w:r>
        <w:rPr>
          <w:rFonts w:ascii="Century Gothic" w:hAnsi="Century Gothic" w:cstheme="minorHAnsi"/>
        </w:rPr>
        <w:t xml:space="preserve"> £24.51 PH</w:t>
      </w:r>
    </w:p>
    <w:p w14:paraId="646FCD6B" w14:textId="5354BB5F" w:rsidR="006C721A" w:rsidRPr="00BD765D" w:rsidRDefault="006C721A" w:rsidP="00BD765D">
      <w:pPr>
        <w:rPr>
          <w:rFonts w:eastAsia="Century Gothic"/>
        </w:rPr>
      </w:pPr>
    </w:p>
    <w:sectPr w:rsidR="006C721A" w:rsidRPr="00BD765D" w:rsidSect="00A52F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192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4A255" w14:textId="77777777" w:rsidR="0021234B" w:rsidRDefault="0021234B" w:rsidP="009C4A65">
      <w:r>
        <w:separator/>
      </w:r>
    </w:p>
  </w:endnote>
  <w:endnote w:type="continuationSeparator" w:id="0">
    <w:p w14:paraId="7459CAF1" w14:textId="77777777" w:rsidR="0021234B" w:rsidRDefault="0021234B" w:rsidP="009C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0E748AF" w14:paraId="3FE9F23F" w14:textId="77777777" w:rsidTr="60E748AF">
      <w:tc>
        <w:tcPr>
          <w:tcW w:w="3005" w:type="dxa"/>
        </w:tcPr>
        <w:p w14:paraId="1F72F646" w14:textId="77777777" w:rsidR="60E748AF" w:rsidRDefault="60E748AF" w:rsidP="60E748AF">
          <w:pPr>
            <w:pStyle w:val="Header"/>
            <w:ind w:left="-115"/>
          </w:pPr>
        </w:p>
      </w:tc>
      <w:tc>
        <w:tcPr>
          <w:tcW w:w="3005" w:type="dxa"/>
        </w:tcPr>
        <w:p w14:paraId="08CE6F91" w14:textId="77777777" w:rsidR="60E748AF" w:rsidRDefault="60E748AF" w:rsidP="60E748AF">
          <w:pPr>
            <w:pStyle w:val="Header"/>
            <w:jc w:val="center"/>
          </w:pPr>
        </w:p>
      </w:tc>
      <w:tc>
        <w:tcPr>
          <w:tcW w:w="3005" w:type="dxa"/>
        </w:tcPr>
        <w:p w14:paraId="61CDCEAD" w14:textId="77777777" w:rsidR="60E748AF" w:rsidRDefault="60E748AF" w:rsidP="60E748AF">
          <w:pPr>
            <w:pStyle w:val="Header"/>
            <w:ind w:right="-115"/>
            <w:jc w:val="right"/>
          </w:pPr>
        </w:p>
      </w:tc>
    </w:tr>
  </w:tbl>
  <w:p w14:paraId="6BB9E253" w14:textId="77777777" w:rsidR="60E748AF" w:rsidRDefault="60E748AF" w:rsidP="60E74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1EB58" w14:textId="3E092333" w:rsidR="009C4A65" w:rsidRDefault="00234C2D" w:rsidP="00044D52">
    <w:pPr>
      <w:pStyle w:val="Footer"/>
      <w:jc w:val="both"/>
    </w:pPr>
    <w:r>
      <w:rPr>
        <w:noProof/>
        <w:lang w:eastAsia="en-GB"/>
      </w:rPr>
      <w:drawing>
        <wp:anchor distT="0" distB="0" distL="114300" distR="114300" simplePos="0" relativeHeight="252625408" behindDoc="1" locked="0" layoutInCell="1" allowOverlap="1" wp14:anchorId="728110E1" wp14:editId="3CAC74EC">
          <wp:simplePos x="0" y="0"/>
          <wp:positionH relativeFrom="column">
            <wp:posOffset>-914400</wp:posOffset>
          </wp:positionH>
          <wp:positionV relativeFrom="page">
            <wp:posOffset>9022080</wp:posOffset>
          </wp:positionV>
          <wp:extent cx="7551420" cy="1702435"/>
          <wp:effectExtent l="0" t="0" r="0" b="0"/>
          <wp:wrapTight wrapText="bothSides">
            <wp:wrapPolygon edited="0">
              <wp:start x="0" y="0"/>
              <wp:lineTo x="0" y="21270"/>
              <wp:lineTo x="21524" y="21270"/>
              <wp:lineTo x="2152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py of ECI Letter TEMPLATE - V1 09 -1 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70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3540" w14:textId="77777777" w:rsidR="007543CC" w:rsidRDefault="00754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F7194" w14:textId="77777777" w:rsidR="0021234B" w:rsidRDefault="0021234B" w:rsidP="009C4A65">
      <w:r>
        <w:separator/>
      </w:r>
    </w:p>
  </w:footnote>
  <w:footnote w:type="continuationSeparator" w:id="0">
    <w:p w14:paraId="68018B10" w14:textId="77777777" w:rsidR="0021234B" w:rsidRDefault="0021234B" w:rsidP="009C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0E748AF" w14:paraId="07547A01" w14:textId="77777777" w:rsidTr="60E748AF">
      <w:tc>
        <w:tcPr>
          <w:tcW w:w="3005" w:type="dxa"/>
        </w:tcPr>
        <w:p w14:paraId="5043CB0F" w14:textId="77777777" w:rsidR="60E748AF" w:rsidRDefault="60E748AF" w:rsidP="60E748AF">
          <w:pPr>
            <w:pStyle w:val="Header"/>
            <w:ind w:left="-115"/>
          </w:pPr>
        </w:p>
      </w:tc>
      <w:tc>
        <w:tcPr>
          <w:tcW w:w="3005" w:type="dxa"/>
        </w:tcPr>
        <w:p w14:paraId="07459315" w14:textId="77777777" w:rsidR="60E748AF" w:rsidRDefault="60E748AF" w:rsidP="60E748AF">
          <w:pPr>
            <w:pStyle w:val="Header"/>
            <w:jc w:val="center"/>
          </w:pPr>
        </w:p>
      </w:tc>
      <w:tc>
        <w:tcPr>
          <w:tcW w:w="3005" w:type="dxa"/>
        </w:tcPr>
        <w:p w14:paraId="6537F28F" w14:textId="77777777" w:rsidR="60E748AF" w:rsidRDefault="60E748AF" w:rsidP="60E748AF">
          <w:pPr>
            <w:pStyle w:val="Header"/>
            <w:ind w:right="-115"/>
            <w:jc w:val="right"/>
          </w:pPr>
        </w:p>
      </w:tc>
    </w:tr>
  </w:tbl>
  <w:p w14:paraId="6DFB9E20" w14:textId="77777777" w:rsidR="60E748AF" w:rsidRDefault="60E748AF" w:rsidP="60E748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8ED44" w14:textId="77777777" w:rsidR="007543CC" w:rsidRDefault="007543CC" w:rsidP="007543CC">
    <w:pPr>
      <w:pStyle w:val="Header"/>
      <w:ind w:right="-1134"/>
      <w:jc w:val="right"/>
      <w:rPr>
        <w:rFonts w:ascii="Century Gothic" w:hAnsi="Century Gothic"/>
        <w:b/>
        <w:i/>
        <w:color w:val="F07601"/>
      </w:rPr>
    </w:pPr>
    <w:r>
      <w:rPr>
        <w:rFonts w:ascii="Century Gothic" w:hAnsi="Century Gothic"/>
        <w:b/>
        <w:i/>
        <w:noProof/>
        <w:color w:val="F07601"/>
        <w:lang w:eastAsia="en-GB"/>
      </w:rPr>
      <w:drawing>
        <wp:anchor distT="0" distB="0" distL="114300" distR="114300" simplePos="0" relativeHeight="252624384" behindDoc="1" locked="0" layoutInCell="1" allowOverlap="1" wp14:anchorId="45D6CA16" wp14:editId="025EBEA0">
          <wp:simplePos x="0" y="0"/>
          <wp:positionH relativeFrom="column">
            <wp:posOffset>3308985</wp:posOffset>
          </wp:positionH>
          <wp:positionV relativeFrom="paragraph">
            <wp:posOffset>-1360170</wp:posOffset>
          </wp:positionV>
          <wp:extent cx="2828925" cy="1823085"/>
          <wp:effectExtent l="0" t="0" r="0" b="0"/>
          <wp:wrapTight wrapText="bothSides">
            <wp:wrapPolygon edited="0">
              <wp:start x="10182" y="3386"/>
              <wp:lineTo x="5091" y="6997"/>
              <wp:lineTo x="2909" y="10382"/>
              <wp:lineTo x="1600" y="11737"/>
              <wp:lineTo x="2764" y="14671"/>
              <wp:lineTo x="2618" y="16476"/>
              <wp:lineTo x="7564" y="17605"/>
              <wp:lineTo x="14545" y="18056"/>
              <wp:lineTo x="15273" y="18056"/>
              <wp:lineTo x="15418" y="17605"/>
              <wp:lineTo x="17164" y="14671"/>
              <wp:lineTo x="19345" y="14671"/>
              <wp:lineTo x="20073" y="13091"/>
              <wp:lineTo x="19636" y="10382"/>
              <wp:lineTo x="19055" y="9254"/>
              <wp:lineTo x="17455" y="7448"/>
              <wp:lineTo x="17745" y="6094"/>
              <wp:lineTo x="16145" y="5191"/>
              <wp:lineTo x="11200" y="3386"/>
              <wp:lineTo x="10182" y="3386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CI-Logo-reverse-out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182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B34124" w14:textId="3D2A67C6" w:rsidR="007543CC" w:rsidRPr="00DD09F5" w:rsidRDefault="6ECC53FF" w:rsidP="6ECC53FF">
    <w:pPr>
      <w:pStyle w:val="Header"/>
      <w:ind w:right="-1134"/>
      <w:jc w:val="center"/>
      <w:rPr>
        <w:rFonts w:ascii="Century Gothic" w:hAnsi="Century Gothic"/>
        <w:b/>
        <w:bCs/>
        <w:i/>
        <w:iCs/>
        <w:color w:val="F07601"/>
      </w:rPr>
    </w:pPr>
    <w:r w:rsidRPr="6ECC53FF">
      <w:rPr>
        <w:rFonts w:ascii="Century Gothic" w:hAnsi="Century Gothic"/>
        <w:b/>
        <w:bCs/>
        <w:i/>
        <w:iCs/>
        <w:color w:val="F07601"/>
      </w:rPr>
      <w:t xml:space="preserve">                                                                         Helping where it matters most  </w:t>
    </w:r>
  </w:p>
  <w:p w14:paraId="618F483A" w14:textId="1A793C5E" w:rsidR="002647E2" w:rsidRDefault="00264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47CEC" w14:textId="77777777" w:rsidR="007543CC" w:rsidRDefault="00754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BE4"/>
    <w:multiLevelType w:val="hybridMultilevel"/>
    <w:tmpl w:val="3FFAB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3112"/>
    <w:multiLevelType w:val="multilevel"/>
    <w:tmpl w:val="96CE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757B40"/>
    <w:multiLevelType w:val="hybridMultilevel"/>
    <w:tmpl w:val="8BA6F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4E1F"/>
    <w:multiLevelType w:val="hybridMultilevel"/>
    <w:tmpl w:val="BD329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1187"/>
    <w:multiLevelType w:val="multilevel"/>
    <w:tmpl w:val="5156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184457"/>
    <w:multiLevelType w:val="hybridMultilevel"/>
    <w:tmpl w:val="E8582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C4F32"/>
    <w:multiLevelType w:val="hybridMultilevel"/>
    <w:tmpl w:val="E7FC7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96C03"/>
    <w:multiLevelType w:val="multilevel"/>
    <w:tmpl w:val="E28A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6D77FA"/>
    <w:multiLevelType w:val="multilevel"/>
    <w:tmpl w:val="CBB4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BFCD52"/>
    <w:multiLevelType w:val="hybridMultilevel"/>
    <w:tmpl w:val="76B45A48"/>
    <w:lvl w:ilvl="0" w:tplc="EB941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6E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925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A3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C5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EB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05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2C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A9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E61C3"/>
    <w:multiLevelType w:val="multilevel"/>
    <w:tmpl w:val="6C8A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E45E7E"/>
    <w:multiLevelType w:val="hybridMultilevel"/>
    <w:tmpl w:val="B8D8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61FAC"/>
    <w:multiLevelType w:val="multilevel"/>
    <w:tmpl w:val="6852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2D2A25"/>
    <w:multiLevelType w:val="hybridMultilevel"/>
    <w:tmpl w:val="34A65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17CB7"/>
    <w:multiLevelType w:val="hybridMultilevel"/>
    <w:tmpl w:val="2ECCBA7C"/>
    <w:lvl w:ilvl="0" w:tplc="C8A4C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CF66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2A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E5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00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CE4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CB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2A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C7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20B6A"/>
    <w:multiLevelType w:val="hybridMultilevel"/>
    <w:tmpl w:val="027C98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769EA"/>
    <w:multiLevelType w:val="hybridMultilevel"/>
    <w:tmpl w:val="EFDEAFD0"/>
    <w:lvl w:ilvl="0" w:tplc="2BB402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92A4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A0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AE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0F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8C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24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2C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CF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02D3D"/>
    <w:multiLevelType w:val="multilevel"/>
    <w:tmpl w:val="6C1C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CE10B1"/>
    <w:multiLevelType w:val="multilevel"/>
    <w:tmpl w:val="FC58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F420D0"/>
    <w:multiLevelType w:val="hybridMultilevel"/>
    <w:tmpl w:val="104A4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83DBE"/>
    <w:multiLevelType w:val="hybridMultilevel"/>
    <w:tmpl w:val="BAB8A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65030"/>
    <w:multiLevelType w:val="hybridMultilevel"/>
    <w:tmpl w:val="1C66BA58"/>
    <w:lvl w:ilvl="0" w:tplc="C8A4C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3102C"/>
    <w:multiLevelType w:val="multilevel"/>
    <w:tmpl w:val="3B22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651EDB"/>
    <w:multiLevelType w:val="hybridMultilevel"/>
    <w:tmpl w:val="CACA6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E3908"/>
    <w:multiLevelType w:val="hybridMultilevel"/>
    <w:tmpl w:val="37EE2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83F22"/>
    <w:multiLevelType w:val="hybridMultilevel"/>
    <w:tmpl w:val="95F45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50037"/>
    <w:multiLevelType w:val="multilevel"/>
    <w:tmpl w:val="D166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D9841"/>
    <w:multiLevelType w:val="hybridMultilevel"/>
    <w:tmpl w:val="297A8662"/>
    <w:lvl w:ilvl="0" w:tplc="C3C63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A2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C0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AC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27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18F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AD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A4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26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576D0"/>
    <w:multiLevelType w:val="hybridMultilevel"/>
    <w:tmpl w:val="ABA6A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B2396"/>
    <w:multiLevelType w:val="multilevel"/>
    <w:tmpl w:val="EE86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D016FD"/>
    <w:multiLevelType w:val="multilevel"/>
    <w:tmpl w:val="231E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36DF31"/>
    <w:multiLevelType w:val="hybridMultilevel"/>
    <w:tmpl w:val="0BB8D896"/>
    <w:lvl w:ilvl="0" w:tplc="6CF2EC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71E1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22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89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4A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B8A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4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C1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2F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E56A0"/>
    <w:multiLevelType w:val="multilevel"/>
    <w:tmpl w:val="17E612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160A9C"/>
    <w:multiLevelType w:val="hybridMultilevel"/>
    <w:tmpl w:val="67442316"/>
    <w:lvl w:ilvl="0" w:tplc="59B601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C666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E0D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09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E0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2A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6D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2C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2A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679F1"/>
    <w:multiLevelType w:val="multilevel"/>
    <w:tmpl w:val="EF2A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925B36"/>
    <w:multiLevelType w:val="hybridMultilevel"/>
    <w:tmpl w:val="D604C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D7E72"/>
    <w:multiLevelType w:val="multilevel"/>
    <w:tmpl w:val="72B6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7982654">
    <w:abstractNumId w:val="9"/>
  </w:num>
  <w:num w:numId="2" w16cid:durableId="362177086">
    <w:abstractNumId w:val="26"/>
  </w:num>
  <w:num w:numId="3" w16cid:durableId="892082965">
    <w:abstractNumId w:val="32"/>
  </w:num>
  <w:num w:numId="4" w16cid:durableId="2108651737">
    <w:abstractNumId w:val="33"/>
  </w:num>
  <w:num w:numId="5" w16cid:durableId="275451981">
    <w:abstractNumId w:val="16"/>
  </w:num>
  <w:num w:numId="6" w16cid:durableId="946155462">
    <w:abstractNumId w:val="31"/>
  </w:num>
  <w:num w:numId="7" w16cid:durableId="360668521">
    <w:abstractNumId w:val="14"/>
  </w:num>
  <w:num w:numId="8" w16cid:durableId="119998167">
    <w:abstractNumId w:val="27"/>
  </w:num>
  <w:num w:numId="9" w16cid:durableId="1820338497">
    <w:abstractNumId w:val="35"/>
  </w:num>
  <w:num w:numId="10" w16cid:durableId="1553887944">
    <w:abstractNumId w:val="19"/>
  </w:num>
  <w:num w:numId="11" w16cid:durableId="47341901">
    <w:abstractNumId w:val="15"/>
  </w:num>
  <w:num w:numId="12" w16cid:durableId="1244148205">
    <w:abstractNumId w:val="2"/>
  </w:num>
  <w:num w:numId="13" w16cid:durableId="1463308161">
    <w:abstractNumId w:val="5"/>
  </w:num>
  <w:num w:numId="14" w16cid:durableId="857044738">
    <w:abstractNumId w:val="25"/>
  </w:num>
  <w:num w:numId="15" w16cid:durableId="862520150">
    <w:abstractNumId w:val="8"/>
  </w:num>
  <w:num w:numId="16" w16cid:durableId="1934780422">
    <w:abstractNumId w:val="13"/>
  </w:num>
  <w:num w:numId="17" w16cid:durableId="1361853965">
    <w:abstractNumId w:val="4"/>
  </w:num>
  <w:num w:numId="18" w16cid:durableId="81222300">
    <w:abstractNumId w:val="12"/>
  </w:num>
  <w:num w:numId="19" w16cid:durableId="656693186">
    <w:abstractNumId w:val="28"/>
  </w:num>
  <w:num w:numId="20" w16cid:durableId="389815117">
    <w:abstractNumId w:val="11"/>
  </w:num>
  <w:num w:numId="21" w16cid:durableId="389228425">
    <w:abstractNumId w:val="20"/>
  </w:num>
  <w:num w:numId="22" w16cid:durableId="859902710">
    <w:abstractNumId w:val="24"/>
  </w:num>
  <w:num w:numId="23" w16cid:durableId="1128351503">
    <w:abstractNumId w:val="23"/>
  </w:num>
  <w:num w:numId="24" w16cid:durableId="2038508119">
    <w:abstractNumId w:val="21"/>
  </w:num>
  <w:num w:numId="25" w16cid:durableId="869729282">
    <w:abstractNumId w:val="0"/>
  </w:num>
  <w:num w:numId="26" w16cid:durableId="1954172788">
    <w:abstractNumId w:val="6"/>
  </w:num>
  <w:num w:numId="27" w16cid:durableId="1829711640">
    <w:abstractNumId w:val="3"/>
  </w:num>
  <w:num w:numId="28" w16cid:durableId="1703051152">
    <w:abstractNumId w:val="36"/>
  </w:num>
  <w:num w:numId="29" w16cid:durableId="1548565323">
    <w:abstractNumId w:val="10"/>
  </w:num>
  <w:num w:numId="30" w16cid:durableId="270671269">
    <w:abstractNumId w:val="30"/>
  </w:num>
  <w:num w:numId="31" w16cid:durableId="618731168">
    <w:abstractNumId w:val="29"/>
  </w:num>
  <w:num w:numId="32" w16cid:durableId="1140346606">
    <w:abstractNumId w:val="17"/>
  </w:num>
  <w:num w:numId="33" w16cid:durableId="194580952">
    <w:abstractNumId w:val="18"/>
  </w:num>
  <w:num w:numId="34" w16cid:durableId="1958174130">
    <w:abstractNumId w:val="22"/>
  </w:num>
  <w:num w:numId="35" w16cid:durableId="901449728">
    <w:abstractNumId w:val="34"/>
  </w:num>
  <w:num w:numId="36" w16cid:durableId="965549304">
    <w:abstractNumId w:val="7"/>
  </w:num>
  <w:num w:numId="37" w16cid:durableId="145328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C6"/>
    <w:rsid w:val="0000653C"/>
    <w:rsid w:val="00044D52"/>
    <w:rsid w:val="00055DBF"/>
    <w:rsid w:val="00062D40"/>
    <w:rsid w:val="00070DA2"/>
    <w:rsid w:val="0008544C"/>
    <w:rsid w:val="000B6553"/>
    <w:rsid w:val="000C0BE8"/>
    <w:rsid w:val="000D39F2"/>
    <w:rsid w:val="000D5F65"/>
    <w:rsid w:val="000F361A"/>
    <w:rsid w:val="000F6A4A"/>
    <w:rsid w:val="00122A35"/>
    <w:rsid w:val="00156033"/>
    <w:rsid w:val="001B33E0"/>
    <w:rsid w:val="001D0CDB"/>
    <w:rsid w:val="001E3CA7"/>
    <w:rsid w:val="0021234B"/>
    <w:rsid w:val="00213C26"/>
    <w:rsid w:val="00232D95"/>
    <w:rsid w:val="00234C2D"/>
    <w:rsid w:val="00257054"/>
    <w:rsid w:val="00260AAB"/>
    <w:rsid w:val="002647E2"/>
    <w:rsid w:val="0029331D"/>
    <w:rsid w:val="002A6DFD"/>
    <w:rsid w:val="002A7A08"/>
    <w:rsid w:val="002C5B6E"/>
    <w:rsid w:val="002D74F1"/>
    <w:rsid w:val="002E69DE"/>
    <w:rsid w:val="003415D9"/>
    <w:rsid w:val="00357E18"/>
    <w:rsid w:val="003744A2"/>
    <w:rsid w:val="00405492"/>
    <w:rsid w:val="00416560"/>
    <w:rsid w:val="004A443A"/>
    <w:rsid w:val="004B40B9"/>
    <w:rsid w:val="005544AF"/>
    <w:rsid w:val="005569C6"/>
    <w:rsid w:val="00566237"/>
    <w:rsid w:val="00571113"/>
    <w:rsid w:val="00571E14"/>
    <w:rsid w:val="0058290B"/>
    <w:rsid w:val="00583917"/>
    <w:rsid w:val="005C1EAC"/>
    <w:rsid w:val="005D35F4"/>
    <w:rsid w:val="00626E0B"/>
    <w:rsid w:val="00632ABC"/>
    <w:rsid w:val="00644F05"/>
    <w:rsid w:val="006834F0"/>
    <w:rsid w:val="00692FDA"/>
    <w:rsid w:val="006A4CE2"/>
    <w:rsid w:val="006B67BB"/>
    <w:rsid w:val="006C28F6"/>
    <w:rsid w:val="006C721A"/>
    <w:rsid w:val="006F7BE5"/>
    <w:rsid w:val="0070DF41"/>
    <w:rsid w:val="00711471"/>
    <w:rsid w:val="0074644F"/>
    <w:rsid w:val="00750094"/>
    <w:rsid w:val="007543CC"/>
    <w:rsid w:val="0079210B"/>
    <w:rsid w:val="007C3A83"/>
    <w:rsid w:val="007C45C9"/>
    <w:rsid w:val="008666BD"/>
    <w:rsid w:val="008E0729"/>
    <w:rsid w:val="008E38C0"/>
    <w:rsid w:val="00912A06"/>
    <w:rsid w:val="00917168"/>
    <w:rsid w:val="0093568C"/>
    <w:rsid w:val="00935E38"/>
    <w:rsid w:val="00950C0C"/>
    <w:rsid w:val="00974DA2"/>
    <w:rsid w:val="00990269"/>
    <w:rsid w:val="009C4A65"/>
    <w:rsid w:val="009E57A0"/>
    <w:rsid w:val="009F265F"/>
    <w:rsid w:val="00A16CAD"/>
    <w:rsid w:val="00A23542"/>
    <w:rsid w:val="00A34BFD"/>
    <w:rsid w:val="00A4539B"/>
    <w:rsid w:val="00A52F18"/>
    <w:rsid w:val="00A54BDB"/>
    <w:rsid w:val="00A755A3"/>
    <w:rsid w:val="00A9594F"/>
    <w:rsid w:val="00AD0138"/>
    <w:rsid w:val="00B063C8"/>
    <w:rsid w:val="00B075C2"/>
    <w:rsid w:val="00B14AB4"/>
    <w:rsid w:val="00B358D0"/>
    <w:rsid w:val="00B566C1"/>
    <w:rsid w:val="00BC368B"/>
    <w:rsid w:val="00BD765D"/>
    <w:rsid w:val="00BE0B98"/>
    <w:rsid w:val="00BF572E"/>
    <w:rsid w:val="00C30467"/>
    <w:rsid w:val="00C32387"/>
    <w:rsid w:val="00C34F32"/>
    <w:rsid w:val="00C50F76"/>
    <w:rsid w:val="00C75B0E"/>
    <w:rsid w:val="00C839C3"/>
    <w:rsid w:val="00C93594"/>
    <w:rsid w:val="00C9446C"/>
    <w:rsid w:val="00CA61F6"/>
    <w:rsid w:val="00CD3520"/>
    <w:rsid w:val="00CE2757"/>
    <w:rsid w:val="00D35476"/>
    <w:rsid w:val="00D36820"/>
    <w:rsid w:val="00D511F2"/>
    <w:rsid w:val="00D6125A"/>
    <w:rsid w:val="00D71B39"/>
    <w:rsid w:val="00D77B1F"/>
    <w:rsid w:val="00D97720"/>
    <w:rsid w:val="00D9779C"/>
    <w:rsid w:val="00DA0C37"/>
    <w:rsid w:val="00DC2723"/>
    <w:rsid w:val="00DD09F5"/>
    <w:rsid w:val="00DE39F2"/>
    <w:rsid w:val="00DE42E2"/>
    <w:rsid w:val="00E06CAE"/>
    <w:rsid w:val="00E2226D"/>
    <w:rsid w:val="00E3548B"/>
    <w:rsid w:val="00E414B5"/>
    <w:rsid w:val="00EB27F3"/>
    <w:rsid w:val="00EC6222"/>
    <w:rsid w:val="00ED72FC"/>
    <w:rsid w:val="00EE568E"/>
    <w:rsid w:val="00EF15D5"/>
    <w:rsid w:val="00EF2973"/>
    <w:rsid w:val="00EF605C"/>
    <w:rsid w:val="00EF68E9"/>
    <w:rsid w:val="00F1078B"/>
    <w:rsid w:val="00F21E6A"/>
    <w:rsid w:val="00F2BEFE"/>
    <w:rsid w:val="00F30B2A"/>
    <w:rsid w:val="00F316F4"/>
    <w:rsid w:val="00F450AA"/>
    <w:rsid w:val="00F651AD"/>
    <w:rsid w:val="00F82F1F"/>
    <w:rsid w:val="00F83DD0"/>
    <w:rsid w:val="00FA26FC"/>
    <w:rsid w:val="00FB2D8F"/>
    <w:rsid w:val="00FD1BB9"/>
    <w:rsid w:val="00FD659D"/>
    <w:rsid w:val="00FE4340"/>
    <w:rsid w:val="01C5EC29"/>
    <w:rsid w:val="01D26160"/>
    <w:rsid w:val="0504B64A"/>
    <w:rsid w:val="0595E7A1"/>
    <w:rsid w:val="07795404"/>
    <w:rsid w:val="084902D2"/>
    <w:rsid w:val="08BE6A46"/>
    <w:rsid w:val="09BF9E2C"/>
    <w:rsid w:val="0A17C187"/>
    <w:rsid w:val="0B607AA2"/>
    <w:rsid w:val="0B63B916"/>
    <w:rsid w:val="13A6826E"/>
    <w:rsid w:val="13DFCDB1"/>
    <w:rsid w:val="14993E63"/>
    <w:rsid w:val="14CD91F3"/>
    <w:rsid w:val="1720E431"/>
    <w:rsid w:val="1B052A88"/>
    <w:rsid w:val="1B087FE7"/>
    <w:rsid w:val="1C3F1C4D"/>
    <w:rsid w:val="1D1D9AC7"/>
    <w:rsid w:val="1D2DD97F"/>
    <w:rsid w:val="1DF047D7"/>
    <w:rsid w:val="1FDBF10A"/>
    <w:rsid w:val="25A350D4"/>
    <w:rsid w:val="2C0A0B58"/>
    <w:rsid w:val="2C780CFE"/>
    <w:rsid w:val="2DED7971"/>
    <w:rsid w:val="30F20E30"/>
    <w:rsid w:val="37803E7A"/>
    <w:rsid w:val="395FE2DF"/>
    <w:rsid w:val="3DE6D4DE"/>
    <w:rsid w:val="3FB763AD"/>
    <w:rsid w:val="420EEB5C"/>
    <w:rsid w:val="438A2D24"/>
    <w:rsid w:val="4CA68B79"/>
    <w:rsid w:val="5150F29B"/>
    <w:rsid w:val="55440ED5"/>
    <w:rsid w:val="55BB2D4A"/>
    <w:rsid w:val="55F49808"/>
    <w:rsid w:val="566C25C2"/>
    <w:rsid w:val="58B2AA31"/>
    <w:rsid w:val="59F1018E"/>
    <w:rsid w:val="59FBE9E3"/>
    <w:rsid w:val="5AEA2D08"/>
    <w:rsid w:val="5BEDEB2C"/>
    <w:rsid w:val="5C779378"/>
    <w:rsid w:val="5CD313B4"/>
    <w:rsid w:val="5D1E31C1"/>
    <w:rsid w:val="5FDF1C30"/>
    <w:rsid w:val="6087C833"/>
    <w:rsid w:val="609DEBDA"/>
    <w:rsid w:val="60C665C0"/>
    <w:rsid w:val="60E748AF"/>
    <w:rsid w:val="633178E6"/>
    <w:rsid w:val="64CD4947"/>
    <w:rsid w:val="6678C805"/>
    <w:rsid w:val="6804EA09"/>
    <w:rsid w:val="69A0BA6A"/>
    <w:rsid w:val="69DC2905"/>
    <w:rsid w:val="69E38C6C"/>
    <w:rsid w:val="6D9477AD"/>
    <w:rsid w:val="6EC968BB"/>
    <w:rsid w:val="6ECC53FF"/>
    <w:rsid w:val="70CC186F"/>
    <w:rsid w:val="7313503D"/>
    <w:rsid w:val="738A6EB2"/>
    <w:rsid w:val="743B5FA3"/>
    <w:rsid w:val="74AF209E"/>
    <w:rsid w:val="7586B0BD"/>
    <w:rsid w:val="76C20F74"/>
    <w:rsid w:val="7A4E20E0"/>
    <w:rsid w:val="7CF15CD2"/>
    <w:rsid w:val="7E40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5DC9B"/>
  <w15:chartTrackingRefBased/>
  <w15:docId w15:val="{65471BBB-5106-4D26-89D0-3489DC07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E6A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A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A65"/>
  </w:style>
  <w:style w:type="paragraph" w:styleId="Footer">
    <w:name w:val="footer"/>
    <w:basedOn w:val="Normal"/>
    <w:link w:val="FooterChar"/>
    <w:unhideWhenUsed/>
    <w:rsid w:val="009C4A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C4A65"/>
  </w:style>
  <w:style w:type="character" w:styleId="Hyperlink">
    <w:name w:val="Hyperlink"/>
    <w:rsid w:val="009C4A6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269"/>
    <w:rPr>
      <w:rFonts w:ascii="Segoe UI" w:hAnsi="Segoe UI" w:cs="Segoe UI"/>
      <w:sz w:val="18"/>
      <w:szCs w:val="18"/>
    </w:rPr>
  </w:style>
  <w:style w:type="paragraph" w:customStyle="1" w:styleId="InsideAddressName">
    <w:name w:val="Inside Address Name"/>
    <w:basedOn w:val="Normal"/>
    <w:uiPriority w:val="99"/>
    <w:rsid w:val="00F21E6A"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  <w:rsid w:val="00F21E6A"/>
    <w:rPr>
      <w:rFonts w:ascii="Times New Roman" w:hAnsi="Times New Roman" w:cs="Times New Roman"/>
    </w:rPr>
  </w:style>
  <w:style w:type="character" w:customStyle="1" w:styleId="DateChar">
    <w:name w:val="Date Char"/>
    <w:basedOn w:val="DefaultParagraphFont"/>
    <w:link w:val="Date"/>
    <w:uiPriority w:val="99"/>
    <w:rsid w:val="00F21E6A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F21E6A"/>
    <w:rPr>
      <w:rFonts w:ascii="Times New Roman" w:hAnsi="Times New Roman" w:cs="Times New Roman"/>
    </w:rPr>
  </w:style>
  <w:style w:type="character" w:customStyle="1" w:styleId="SalutationChar">
    <w:name w:val="Salutation Char"/>
    <w:basedOn w:val="DefaultParagraphFont"/>
    <w:link w:val="Salutation"/>
    <w:uiPriority w:val="99"/>
    <w:rsid w:val="00F21E6A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F21E6A"/>
    <w:rPr>
      <w:rFonts w:ascii="Times New Roman" w:hAnsi="Times New Roman" w:cs="Times New Roman"/>
    </w:rPr>
  </w:style>
  <w:style w:type="character" w:customStyle="1" w:styleId="SignatureChar">
    <w:name w:val="Signature Char"/>
    <w:basedOn w:val="DefaultParagraphFont"/>
    <w:link w:val="Signature"/>
    <w:uiPriority w:val="99"/>
    <w:rsid w:val="00F21E6A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F21E6A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21E6A"/>
  </w:style>
  <w:style w:type="character" w:customStyle="1" w:styleId="contextualspellingandgrammarerror">
    <w:name w:val="contextualspellingandgrammarerror"/>
    <w:basedOn w:val="DefaultParagraphFont"/>
    <w:rsid w:val="00F21E6A"/>
  </w:style>
  <w:style w:type="character" w:customStyle="1" w:styleId="eop">
    <w:name w:val="eop"/>
    <w:basedOn w:val="DefaultParagraphFont"/>
    <w:rsid w:val="00F21E6A"/>
  </w:style>
  <w:style w:type="character" w:customStyle="1" w:styleId="advancedproofingissue">
    <w:name w:val="advancedproofingissue"/>
    <w:basedOn w:val="DefaultParagraphFont"/>
    <w:rsid w:val="00F21E6A"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647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cxw81502789">
    <w:name w:val="scxw81502789"/>
    <w:basedOn w:val="DefaultParagraphFont"/>
    <w:rsid w:val="00BE0B9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2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6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0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922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8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2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eTaylor\OneDrive%20-%20ECI\Desktop\Generic%20Letter%20Template%20April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A189A07ECC94F939C925CF0A5E45F" ma:contentTypeVersion="15" ma:contentTypeDescription="Create a new document." ma:contentTypeScope="" ma:versionID="81f9cee645e355ef227bdc1ade33d3b5">
  <xsd:schema xmlns:xsd="http://www.w3.org/2001/XMLSchema" xmlns:xs="http://www.w3.org/2001/XMLSchema" xmlns:p="http://schemas.microsoft.com/office/2006/metadata/properties" xmlns:ns2="f0ab5915-5eef-4fbc-839d-9e2680a08d17" xmlns:ns3="83b5c02e-967a-4e57-abc8-1d5d3b1647de" targetNamespace="http://schemas.microsoft.com/office/2006/metadata/properties" ma:root="true" ma:fieldsID="c7b1d305ffec14ed86530a5f407fd578" ns2:_="" ns3:_="">
    <xsd:import namespace="f0ab5915-5eef-4fbc-839d-9e2680a08d17"/>
    <xsd:import namespace="83b5c02e-967a-4e57-abc8-1d5d3b164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b5915-5eef-4fbc-839d-9e2680a08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bbe5238-27f9-4146-b561-1e2828c329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c02e-967a-4e57-abc8-1d5d3b1647d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0bc31b-959a-4cec-8050-58bd3293f3af}" ma:internalName="TaxCatchAll" ma:showField="CatchAllData" ma:web="83b5c02e-967a-4e57-abc8-1d5d3b164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b5c02e-967a-4e57-abc8-1d5d3b1647de">
      <UserInfo>
        <DisplayName>Lucy Bolt</DisplayName>
        <AccountId>14</AccountId>
        <AccountType/>
      </UserInfo>
      <UserInfo>
        <DisplayName>SharingLinks.018e07b1-d1df-40b1-8474-5d039c432e72.Flexible.2edce65f-b307-4513-9dba-976d7efcfe4a</DisplayName>
        <AccountId>47</AccountId>
        <AccountType/>
      </UserInfo>
      <UserInfo>
        <DisplayName>Ellie Taylor</DisplayName>
        <AccountId>17</AccountId>
        <AccountType/>
      </UserInfo>
    </SharedWithUsers>
    <TaxCatchAll xmlns="83b5c02e-967a-4e57-abc8-1d5d3b1647de" xsi:nil="true"/>
    <lcf76f155ced4ddcb4097134ff3c332f xmlns="f0ab5915-5eef-4fbc-839d-9e2680a08d1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C64E1-145E-4648-932D-5892054AD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b5915-5eef-4fbc-839d-9e2680a08d17"/>
    <ds:schemaRef ds:uri="83b5c02e-967a-4e57-abc8-1d5d3b164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22791-8522-427C-9457-BCEE895D709D}">
  <ds:schemaRefs>
    <ds:schemaRef ds:uri="http://schemas.microsoft.com/office/2006/metadata/properties"/>
    <ds:schemaRef ds:uri="http://schemas.microsoft.com/office/infopath/2007/PartnerControls"/>
    <ds:schemaRef ds:uri="83b5c02e-967a-4e57-abc8-1d5d3b1647de"/>
    <ds:schemaRef ds:uri="f0ab5915-5eef-4fbc-839d-9e2680a08d17"/>
  </ds:schemaRefs>
</ds:datastoreItem>
</file>

<file path=customXml/itemProps3.xml><?xml version="1.0" encoding="utf-8"?>
<ds:datastoreItem xmlns:ds="http://schemas.openxmlformats.org/officeDocument/2006/customXml" ds:itemID="{D0A82C95-60F1-47F6-89B0-6D8BC8D33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Letter Template April 2022</Template>
  <TotalTime>11</TotalTime>
  <Pages>1</Pages>
  <Words>204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Taylor</dc:creator>
  <cp:keywords/>
  <dc:description/>
  <cp:lastModifiedBy>Hannah Scott</cp:lastModifiedBy>
  <cp:revision>2</cp:revision>
  <cp:lastPrinted>2021-09-29T18:08:00Z</cp:lastPrinted>
  <dcterms:created xsi:type="dcterms:W3CDTF">2025-05-19T12:55:00Z</dcterms:created>
  <dcterms:modified xsi:type="dcterms:W3CDTF">2025-05-19T12:55:00Z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0x0101006BBA189A07ECC94F939C925CF0A5E45F</vt:lpwstr>
  </property>
  <property fmtid="{D5CDD505-2E9C-101B-9397-08002B2CF9AE}" pid="3" name="AuthorIds_UIVersion_3584">
    <vt:lpwstr>84</vt:lpwstr>
  </property>
  <property fmtid="{D5CDD505-2E9C-101B-9397-08002B2CF9AE}" pid="4" name="MediaServiceImageTags">
    <vt:lpwstr/>
  </property>
  <property fmtid="{D5CDD505-2E9C-101B-9397-08002B2CF9AE}" pid="5" name="GrammarlyDocumentId">
    <vt:lpwstr>e0af9d3b5e6e766d3f3eec04598847662611b4b6ed3450f20aca77fba4c27f40</vt:lpwstr>
  </property>
</Properties>
</file>